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eastAsia="仿宋_GB2312"/>
          <w:b/>
          <w:bCs/>
          <w:sz w:val="32"/>
          <w:szCs w:val="32"/>
        </w:rPr>
      </w:pPr>
      <w:bookmarkStart w:id="0" w:name="_GoBack"/>
      <w:bookmarkEnd w:id="0"/>
      <w:r>
        <w:rPr>
          <w:rFonts w:hint="eastAsia" w:ascii="仿宋_GB2312" w:eastAsia="仿宋_GB2312"/>
          <w:b/>
          <w:bCs/>
          <w:sz w:val="32"/>
          <w:szCs w:val="32"/>
        </w:rPr>
        <w:t>附件</w:t>
      </w:r>
      <w:r>
        <w:rPr>
          <w:rFonts w:hint="eastAsia" w:ascii="仿宋_GB2312" w:eastAsia="仿宋_GB2312"/>
          <w:b/>
          <w:bCs/>
          <w:sz w:val="32"/>
          <w:szCs w:val="32"/>
          <w:lang w:eastAsia="zh-CN"/>
        </w:rPr>
        <w:t>二</w:t>
      </w:r>
      <w:r>
        <w:rPr>
          <w:rFonts w:hint="eastAsia" w:ascii="仿宋_GB2312" w:eastAsia="仿宋_GB2312"/>
          <w:b/>
          <w:bCs/>
          <w:sz w:val="32"/>
          <w:szCs w:val="32"/>
        </w:rPr>
        <w:t>：</w:t>
      </w:r>
    </w:p>
    <w:p>
      <w:pPr>
        <w:spacing w:line="360" w:lineRule="auto"/>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spacing w:line="360" w:lineRule="auto"/>
        <w:ind w:firstLine="640" w:firstLineChars="200"/>
        <w:rPr>
          <w:rFonts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hAnsi="仿宋_GB2312" w:eastAsia="仿宋_GB2312" w:cs="仿宋_GB2312"/>
          <w:sz w:val="32"/>
          <w:szCs w:val="32"/>
          <w:u w:val="single"/>
          <w:lang w:val="en-US" w:eastAsia="zh-CN"/>
        </w:rPr>
        <w:t>宁东基地2023年森林草原防灭火及防汛抗旱应急演练服务单位</w:t>
      </w:r>
      <w:r>
        <w:rPr>
          <w:rFonts w:hint="eastAsia" w:ascii="仿宋_GB2312" w:hAnsi="仿宋" w:eastAsia="仿宋_GB2312" w:cs="仿宋"/>
          <w:sz w:val="32"/>
          <w:szCs w:val="32"/>
        </w:rPr>
        <w:t>比选。作为比选申请人，我单位承诺如下：</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_GB2312" w:eastAsia="仿宋_GB2312" w:cs="仿宋_GB2312"/>
          <w:sz w:val="32"/>
          <w:szCs w:val="32"/>
          <w:u w:val="single"/>
          <w:lang w:val="en-US" w:eastAsia="zh-CN"/>
        </w:rPr>
        <w:t>宁东基地2023年森林草原防灭火及防汛抗旱应急演练服务单位</w:t>
      </w:r>
      <w:r>
        <w:rPr>
          <w:rFonts w:hint="eastAsia" w:ascii="仿宋_GB2312" w:hAnsi="仿宋" w:eastAsia="仿宋_GB2312" w:cs="仿宋"/>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三、我单位完全理解比选入因法律和政策原因取消比选、以及拒绝所有的比选申请人而重新比选，比选人不承担任何相关责任。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360" w:lineRule="auto"/>
        <w:ind w:firstLine="640" w:firstLineChars="200"/>
        <w:rPr>
          <w:rFonts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比选申请人（单位）：（盖章）</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法定代表人：（签名）</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委托代理人：（签名）</w:t>
      </w:r>
    </w:p>
    <w:p>
      <w:pPr>
        <w:spacing w:line="360" w:lineRule="auto"/>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联系电话：                邮箱：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YmJlZGE5OWExMWRmZmZlMTU5YjY0MzIxNDI3YzIifQ=="/>
  </w:docVars>
  <w:rsids>
    <w:rsidRoot w:val="003C5160"/>
    <w:rsid w:val="00015EB6"/>
    <w:rsid w:val="003956EA"/>
    <w:rsid w:val="003C5160"/>
    <w:rsid w:val="00652A34"/>
    <w:rsid w:val="00681593"/>
    <w:rsid w:val="00C85737"/>
    <w:rsid w:val="02F6252B"/>
    <w:rsid w:val="06647AE4"/>
    <w:rsid w:val="0B382D6D"/>
    <w:rsid w:val="0CC4679B"/>
    <w:rsid w:val="1C207A27"/>
    <w:rsid w:val="1DE93BD5"/>
    <w:rsid w:val="1FC75BC3"/>
    <w:rsid w:val="22E70BAA"/>
    <w:rsid w:val="27CE1473"/>
    <w:rsid w:val="37A93C63"/>
    <w:rsid w:val="3C194CA3"/>
    <w:rsid w:val="46877A6D"/>
    <w:rsid w:val="50703DC6"/>
    <w:rsid w:val="59325919"/>
    <w:rsid w:val="5AAF250F"/>
    <w:rsid w:val="62C92085"/>
    <w:rsid w:val="65D350F6"/>
    <w:rsid w:val="669819CF"/>
    <w:rsid w:val="76FA3F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3">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5">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605</Words>
  <Characters>608</Characters>
  <Lines>0</Lines>
  <Paragraphs>0</Paragraphs>
  <TotalTime>0</TotalTime>
  <ScaleCrop>false</ScaleCrop>
  <LinksUpToDate>false</LinksUpToDate>
  <CharactersWithSpaces>630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2021-02-23T07:27:00Z</dcterms:created>
  <dc:creator>妥。</dc:creator>
  <cp:lastModifiedBy>武俊泽</cp:lastModifiedBy>
  <dcterms:modified xsi:type="dcterms:W3CDTF">2023-04-14T08:39:15Z</dcterms:modified>
  <dc:title>比选申请人承诺函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582C3568210647268EA05E7AAA5B642D</vt:lpwstr>
  </property>
</Properties>
</file>